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45DA" w14:textId="3DE65335" w:rsidR="00FE18FA" w:rsidRPr="003C276B" w:rsidRDefault="00FE18FA" w:rsidP="00FE18FA">
      <w:pPr>
        <w:rPr>
          <w:rFonts w:ascii="Calibri" w:hAnsi="Calibri" w:cs="Calibri"/>
          <w:color w:val="000033"/>
          <w:sz w:val="60"/>
          <w:szCs w:val="60"/>
        </w:rPr>
      </w:pPr>
      <w:r w:rsidRPr="003C276B">
        <w:rPr>
          <w:rFonts w:ascii="Calibri" w:hAnsi="Calibri" w:cs="Calibri"/>
          <w:color w:val="000033"/>
          <w:sz w:val="60"/>
          <w:szCs w:val="60"/>
        </w:rPr>
        <w:t xml:space="preserve">Meeting Minutes </w:t>
      </w:r>
      <w:r w:rsidR="005F5AA5">
        <w:rPr>
          <w:rFonts w:ascii="Calibri" w:hAnsi="Calibri" w:cs="Calibri"/>
          <w:color w:val="000033"/>
          <w:sz w:val="60"/>
          <w:szCs w:val="60"/>
        </w:rPr>
        <w:t xml:space="preserve">and Agenda </w:t>
      </w:r>
    </w:p>
    <w:p w14:paraId="63F6FE73" w14:textId="2F689241" w:rsidR="00FE18FA" w:rsidRPr="00756C00" w:rsidRDefault="00FE18FA" w:rsidP="00FE18FA">
      <w:pPr>
        <w:rPr>
          <w:rFonts w:ascii="Calibri" w:hAnsi="Calibri" w:cs="Calibri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00"/>
      </w:tblGrid>
      <w:tr w:rsidR="00FE18FA" w:rsidRPr="00756C00" w14:paraId="5EC6E648" w14:textId="77777777" w:rsidTr="00FE1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5004AF53" w14:textId="4DF02CE0" w:rsidR="00FE18FA" w:rsidRPr="00756C00" w:rsidRDefault="00FE18FA" w:rsidP="00FE18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52BCE0BF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F7D3DEA" w14:textId="073A9460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Date</w:t>
            </w:r>
          </w:p>
        </w:tc>
      </w:tr>
      <w:tr w:rsidR="00FE18FA" w:rsidRPr="00756C00" w14:paraId="28413DD2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306D5B5" w14:textId="6D5AE80F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Time </w:t>
            </w:r>
          </w:p>
        </w:tc>
      </w:tr>
      <w:tr w:rsidR="00FE18FA" w:rsidRPr="00756C00" w14:paraId="56D01034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69ED7C8D" w14:textId="538588B3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Location</w:t>
            </w:r>
          </w:p>
        </w:tc>
      </w:tr>
      <w:tr w:rsidR="00FE18FA" w:rsidRPr="00756C00" w14:paraId="36DF5F19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70A72B6" w14:textId="44DA219B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Attendees </w:t>
            </w:r>
          </w:p>
        </w:tc>
      </w:tr>
      <w:tr w:rsidR="00FE18FA" w:rsidRPr="00756C00" w14:paraId="45A825C7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25017A7" w14:textId="7F480455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Guests</w:t>
            </w:r>
          </w:p>
        </w:tc>
      </w:tr>
      <w:tr w:rsidR="00FE18FA" w:rsidRPr="00756C00" w14:paraId="3F144BA7" w14:textId="77777777" w:rsidTr="00FE1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5EBE2167" w14:textId="08DB2698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Apologies </w:t>
            </w:r>
          </w:p>
        </w:tc>
      </w:tr>
      <w:tr w:rsidR="00FE18FA" w:rsidRPr="00756C00" w14:paraId="0DAA38D3" w14:textId="77777777" w:rsidTr="00FE1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8A71A57" w14:textId="5A64567B" w:rsidR="00FE18FA" w:rsidRPr="00756C00" w:rsidRDefault="00FE18FA" w:rsidP="00FE18FA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Facilitator</w:t>
            </w:r>
          </w:p>
        </w:tc>
      </w:tr>
    </w:tbl>
    <w:p w14:paraId="59BF8248" w14:textId="637FA683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p w14:paraId="158C7672" w14:textId="039A9920" w:rsidR="00FE18FA" w:rsidRPr="003C276B" w:rsidRDefault="000C3B7D" w:rsidP="000C3B7D">
      <w:pPr>
        <w:rPr>
          <w:rFonts w:ascii="Calibri" w:hAnsi="Calibri" w:cs="Calibri"/>
          <w:b/>
          <w:color w:val="000033"/>
          <w:sz w:val="22"/>
          <w:szCs w:val="22"/>
        </w:rPr>
      </w:pPr>
      <w:r w:rsidRPr="003C276B">
        <w:rPr>
          <w:rFonts w:ascii="Calibri" w:hAnsi="Calibri" w:cs="Calibri"/>
          <w:b/>
          <w:color w:val="000033"/>
          <w:sz w:val="22"/>
          <w:szCs w:val="22"/>
        </w:rPr>
        <w:t xml:space="preserve"> Review and Approval of Previous Meeting Minutes</w:t>
      </w:r>
    </w:p>
    <w:p w14:paraId="7052DF40" w14:textId="77777777" w:rsidR="000C3B7D" w:rsidRPr="00756C00" w:rsidRDefault="000C3B7D" w:rsidP="00FE18FA">
      <w:pPr>
        <w:rPr>
          <w:rFonts w:ascii="Calibri" w:hAnsi="Calibri" w:cs="Calibr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22"/>
        <w:gridCol w:w="6768"/>
      </w:tblGrid>
      <w:tr w:rsidR="00FE18FA" w:rsidRPr="00756C00" w14:paraId="7115F1D7" w14:textId="77777777" w:rsidTr="000C3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709E46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Meeting Date</w:t>
            </w:r>
          </w:p>
        </w:tc>
        <w:tc>
          <w:tcPr>
            <w:tcW w:w="6768" w:type="dxa"/>
          </w:tcPr>
          <w:p w14:paraId="12B2DD5E" w14:textId="77777777" w:rsidR="00FE18FA" w:rsidRPr="00756C00" w:rsidRDefault="00FE18FA" w:rsidP="000C3B7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5FA5EDD" w14:textId="785C9451" w:rsidR="000C3B7D" w:rsidRPr="00756C00" w:rsidRDefault="000C3B7D" w:rsidP="000C3B7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E18FA" w:rsidRPr="00756C00" w14:paraId="79C15EB0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2E5694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Discussion: </w:t>
            </w:r>
          </w:p>
          <w:p w14:paraId="58BBCEDC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68" w:type="dxa"/>
          </w:tcPr>
          <w:p w14:paraId="11D094BD" w14:textId="65980ACC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4E318BE" w14:textId="77777777" w:rsidR="000C3B7D" w:rsidRPr="00756C0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1EBAFBA" w14:textId="11374EA4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2961EF8D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5A8A57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Motioned by: </w:t>
            </w:r>
          </w:p>
        </w:tc>
        <w:tc>
          <w:tcPr>
            <w:tcW w:w="6768" w:type="dxa"/>
          </w:tcPr>
          <w:p w14:paraId="138B0256" w14:textId="77777777" w:rsidR="00FE18FA" w:rsidRPr="00756C00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4367CE3" w14:textId="16A3589B" w:rsidR="000C3B7D" w:rsidRPr="00756C00" w:rsidRDefault="000C3B7D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5F44DE35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2FBAF5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Seconded: </w:t>
            </w:r>
          </w:p>
        </w:tc>
        <w:tc>
          <w:tcPr>
            <w:tcW w:w="6768" w:type="dxa"/>
          </w:tcPr>
          <w:p w14:paraId="7ED3C85A" w14:textId="77777777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14BAD51" w14:textId="464FCF62" w:rsidR="000C3B7D" w:rsidRPr="00756C0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09D32E35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465FEE" w14:textId="258D7A3A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Follow Up Actions: </w:t>
            </w:r>
          </w:p>
        </w:tc>
        <w:tc>
          <w:tcPr>
            <w:tcW w:w="6768" w:type="dxa"/>
          </w:tcPr>
          <w:p w14:paraId="4D860471" w14:textId="45F7FA92" w:rsidR="00FE18FA" w:rsidRPr="00756C00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55548EFA" w14:textId="77777777" w:rsidR="000C3B7D" w:rsidRPr="00756C00" w:rsidRDefault="000C3B7D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2DB1576" w14:textId="282C7B61" w:rsidR="00FE18FA" w:rsidRPr="00756C00" w:rsidRDefault="00FE18FA" w:rsidP="000C3B7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71F6BE6D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11F882" w14:textId="2221FFB8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Chair Signature:  </w:t>
            </w:r>
          </w:p>
        </w:tc>
        <w:tc>
          <w:tcPr>
            <w:tcW w:w="6768" w:type="dxa"/>
          </w:tcPr>
          <w:p w14:paraId="7ACAE2C7" w14:textId="77777777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5A04EAC" w14:textId="3445F4BE" w:rsidR="000C3B7D" w:rsidRPr="00756C0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F4404E" w14:textId="77777777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p w14:paraId="4E12EFC3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70B572BE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9291A82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11B63C72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8BDDD4C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38C259B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2839D302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23DA79C9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008123A6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02DDAA3F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53683C12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0CB1E4F0" w14:textId="77777777" w:rsidR="00756C00" w:rsidRDefault="00756C00" w:rsidP="000C3B7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3253A89C" w14:textId="3FED4662" w:rsidR="00FE18FA" w:rsidRPr="008D10C8" w:rsidRDefault="00FE18FA" w:rsidP="000C3B7D">
      <w:pPr>
        <w:rPr>
          <w:rFonts w:ascii="Calibri" w:hAnsi="Calibri" w:cs="Calibri"/>
          <w:b/>
          <w:color w:val="000033"/>
          <w:sz w:val="24"/>
          <w:szCs w:val="22"/>
        </w:rPr>
      </w:pPr>
      <w:r w:rsidRPr="008D10C8">
        <w:rPr>
          <w:rFonts w:ascii="Calibri" w:hAnsi="Calibri" w:cs="Calibri"/>
          <w:b/>
          <w:color w:val="000033"/>
          <w:sz w:val="24"/>
          <w:szCs w:val="22"/>
        </w:rPr>
        <w:t>Agenda Items</w:t>
      </w:r>
    </w:p>
    <w:p w14:paraId="36C3BB0A" w14:textId="77777777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25"/>
        <w:gridCol w:w="113"/>
        <w:gridCol w:w="2754"/>
        <w:gridCol w:w="2718"/>
        <w:gridCol w:w="1480"/>
      </w:tblGrid>
      <w:tr w:rsidR="00FE18FA" w:rsidRPr="00756C00" w14:paraId="414DFBA4" w14:textId="77777777" w:rsidTr="000C3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4E782BF5" w14:textId="1AFE7090" w:rsidR="00FE18FA" w:rsidRPr="00756C00" w:rsidRDefault="00FE18FA" w:rsidP="0048134E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Agenda Item #</w:t>
            </w:r>
            <w:r w:rsidR="00AA0D81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7065" w:type="dxa"/>
            <w:gridSpan w:val="4"/>
          </w:tcPr>
          <w:p w14:paraId="733B3430" w14:textId="6CE46874" w:rsidR="00FE18FA" w:rsidRPr="00756C00" w:rsidRDefault="00FE18FA" w:rsidP="00AA0D8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Topic</w:t>
            </w:r>
            <w:r w:rsidR="00AA0D81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: </w:t>
            </w:r>
            <w:r w:rsidR="00AA0D81" w:rsidRPr="00AA0D81">
              <w:rPr>
                <w:rFonts w:ascii="Calibri" w:hAnsi="Calibri" w:cs="Calibri"/>
                <w:b w:val="0"/>
                <w:i/>
                <w:color w:val="auto"/>
                <w:sz w:val="22"/>
                <w:szCs w:val="22"/>
              </w:rPr>
              <w:t>e.g. Monitoring of progress against strategic plan</w:t>
            </w:r>
          </w:p>
        </w:tc>
      </w:tr>
      <w:tr w:rsidR="00FE18FA" w:rsidRPr="00756C00" w14:paraId="2B571172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7BB9320" w14:textId="77777777" w:rsidR="00FE18FA" w:rsidRPr="00756C00" w:rsidRDefault="00FE18FA" w:rsidP="000C3B7D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2"/>
          </w:tcPr>
          <w:p w14:paraId="2C46F727" w14:textId="77777777" w:rsidR="00FE18FA" w:rsidRPr="00756C00" w:rsidRDefault="00FE18FA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56C00">
              <w:rPr>
                <w:rFonts w:ascii="Calibri" w:hAnsi="Calibri" w:cs="Calibri"/>
                <w:sz w:val="22"/>
                <w:szCs w:val="22"/>
              </w:rPr>
              <w:t xml:space="preserve">Time Close: </w:t>
            </w:r>
          </w:p>
          <w:p w14:paraId="22081695" w14:textId="19109593" w:rsidR="000C3B7D" w:rsidRPr="00756C00" w:rsidRDefault="000C3B7D" w:rsidP="000C3B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00361CCA" w14:textId="77777777" w:rsidTr="000C3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4645088C" w14:textId="77FC1BBF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Discussion:</w:t>
            </w:r>
            <w:r w:rsidR="00AA0D81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AA0D81" w:rsidRPr="00AA0D81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(example only) </w:t>
            </w:r>
          </w:p>
          <w:p w14:paraId="6165BD4C" w14:textId="530D5BFB" w:rsidR="00FE18FA" w:rsidRPr="00AA0D81" w:rsidRDefault="00AA0D81" w:rsidP="00AA0D81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i/>
                <w:sz w:val="22"/>
                <w:szCs w:val="22"/>
              </w:rPr>
            </w:pP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>Progress of the club’s strategic priorities was evaluated using the  Strategic Plan Monitoring and Evaluation</w:t>
            </w:r>
            <w:r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 Framework</w:t>
            </w: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 which included the following findings: </w:t>
            </w:r>
          </w:p>
          <w:p w14:paraId="0D06817F" w14:textId="0A477317" w:rsidR="00AA0D81" w:rsidRPr="00AA0D81" w:rsidRDefault="00AA0D81" w:rsidP="00AA0D81">
            <w:pPr>
              <w:pStyle w:val="ListParagraph"/>
              <w:numPr>
                <w:ilvl w:val="1"/>
                <w:numId w:val="43"/>
              </w:numPr>
              <w:rPr>
                <w:rFonts w:ascii="Calibri" w:hAnsi="Calibri" w:cs="Calibri"/>
                <w:b w:val="0"/>
                <w:i/>
                <w:sz w:val="20"/>
                <w:szCs w:val="22"/>
              </w:rPr>
            </w:pP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The club is satisfied with the progress of Objectives 1 and 2, with all tasks currently in-progress and near completion. </w:t>
            </w:r>
          </w:p>
          <w:p w14:paraId="171BEFAB" w14:textId="029705E8" w:rsidR="00FE18FA" w:rsidRPr="00AA0D81" w:rsidRDefault="00AA0D81" w:rsidP="00067570">
            <w:pPr>
              <w:pStyle w:val="ListParagraph"/>
              <w:numPr>
                <w:ilvl w:val="1"/>
                <w:numId w:val="43"/>
              </w:numPr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Objective 3 is currently behind schedule and at risk of not being completed on time. </w:t>
            </w:r>
          </w:p>
          <w:p w14:paraId="25C62B8B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E8144B8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E18FA" w:rsidRPr="00756C00" w14:paraId="139A883D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36FB31F9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Resolution: </w:t>
            </w:r>
          </w:p>
          <w:p w14:paraId="5DB8E6F6" w14:textId="5C751605" w:rsidR="00FE18FA" w:rsidRPr="00AA0D81" w:rsidRDefault="00AA0D81" w:rsidP="00AA0D81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b w:val="0"/>
                <w:i/>
                <w:sz w:val="20"/>
                <w:szCs w:val="22"/>
              </w:rPr>
            </w:pP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>The Committee has agreed to provide additional resources to support progress and achievement against Objective 3</w:t>
            </w:r>
            <w:r w:rsidR="00A65FF9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 of the strategic plan</w:t>
            </w:r>
            <w:r w:rsidRPr="00AA0D81">
              <w:rPr>
                <w:rFonts w:ascii="Calibri" w:hAnsi="Calibri" w:cs="Calibri"/>
                <w:b w:val="0"/>
                <w:i/>
                <w:sz w:val="20"/>
                <w:szCs w:val="22"/>
              </w:rPr>
              <w:t xml:space="preserve">. This will be coordinated by the Club President with support from the Club Treasurer. </w:t>
            </w:r>
          </w:p>
          <w:p w14:paraId="19815ADD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2878E8E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75748EE3" w14:textId="77777777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E18FA" w:rsidRPr="00756C00" w14:paraId="2D64BCBC" w14:textId="77777777" w:rsidTr="000C3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2A6943AF" w14:textId="77777777" w:rsidR="00FE18FA" w:rsidRPr="00756C00" w:rsidRDefault="00FE18FA" w:rsidP="003C276B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Action Items</w:t>
            </w:r>
          </w:p>
        </w:tc>
        <w:tc>
          <w:tcPr>
            <w:tcW w:w="2718" w:type="dxa"/>
          </w:tcPr>
          <w:p w14:paraId="23565AE8" w14:textId="77777777" w:rsidR="00FE18FA" w:rsidRPr="00756C0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</w:tcPr>
          <w:p w14:paraId="42EA30F3" w14:textId="77777777" w:rsidR="00FE18FA" w:rsidRPr="00756C0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Due Date</w:t>
            </w:r>
          </w:p>
        </w:tc>
      </w:tr>
      <w:tr w:rsidR="00FE18FA" w:rsidRPr="00756C00" w14:paraId="11042CA1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0CA945B4" w14:textId="4894BFBF" w:rsidR="00FE18FA" w:rsidRPr="00A65FF9" w:rsidRDefault="00A65FF9" w:rsidP="00A65FF9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ascii="Calibri" w:hAnsi="Calibri" w:cs="Calibri"/>
                <w:b w:val="0"/>
                <w:i/>
                <w:color w:val="auto"/>
                <w:sz w:val="22"/>
                <w:szCs w:val="22"/>
              </w:rPr>
            </w:pPr>
            <w:r w:rsidRPr="00A65FF9">
              <w:rPr>
                <w:rFonts w:ascii="Calibri" w:hAnsi="Calibri" w:cs="Calibri"/>
                <w:b w:val="0"/>
                <w:i/>
                <w:color w:val="auto"/>
                <w:sz w:val="20"/>
                <w:szCs w:val="22"/>
              </w:rPr>
              <w:t xml:space="preserve">Identify and commit additional resources to support Objective 3. </w:t>
            </w:r>
          </w:p>
        </w:tc>
        <w:tc>
          <w:tcPr>
            <w:tcW w:w="2718" w:type="dxa"/>
          </w:tcPr>
          <w:p w14:paraId="54E3AFDB" w14:textId="0F8DE643" w:rsidR="00FE18FA" w:rsidRPr="00A65FF9" w:rsidRDefault="00A65FF9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65FF9">
              <w:rPr>
                <w:rFonts w:ascii="Calibri" w:hAnsi="Calibri" w:cs="Calibri"/>
                <w:i/>
                <w:color w:val="auto"/>
                <w:sz w:val="20"/>
                <w:szCs w:val="22"/>
              </w:rPr>
              <w:t>Club President</w:t>
            </w:r>
            <w:r>
              <w:rPr>
                <w:rFonts w:ascii="Calibri" w:hAnsi="Calibri" w:cs="Calibri"/>
                <w:i/>
                <w:color w:val="auto"/>
                <w:sz w:val="20"/>
                <w:szCs w:val="22"/>
              </w:rPr>
              <w:t xml:space="preserve">, Club Treasurer </w:t>
            </w:r>
            <w:r w:rsidRPr="00A65FF9">
              <w:rPr>
                <w:rFonts w:ascii="Calibri" w:hAnsi="Calibri" w:cs="Calibri"/>
                <w:i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480" w:type="dxa"/>
          </w:tcPr>
          <w:p w14:paraId="3DDE3781" w14:textId="7BC32E13" w:rsidR="00FE18FA" w:rsidRPr="00756C00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E18FA" w:rsidRPr="00756C00" w14:paraId="2482960B" w14:textId="77777777" w:rsidTr="000C3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830CB04" w14:textId="372FAAC9" w:rsidR="00FE18FA" w:rsidRPr="00A65FF9" w:rsidRDefault="00A65FF9" w:rsidP="00A65FF9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ascii="Calibri" w:hAnsi="Calibri" w:cs="Calibri"/>
                <w:b w:val="0"/>
                <w:i/>
                <w:color w:val="auto"/>
                <w:sz w:val="22"/>
                <w:szCs w:val="22"/>
              </w:rPr>
            </w:pPr>
            <w:r w:rsidRPr="00A65FF9">
              <w:rPr>
                <w:rFonts w:ascii="Calibri" w:hAnsi="Calibri" w:cs="Calibri"/>
                <w:b w:val="0"/>
                <w:i/>
                <w:color w:val="auto"/>
                <w:sz w:val="20"/>
                <w:szCs w:val="22"/>
              </w:rPr>
              <w:t xml:space="preserve">Put in place fortnightly progress reports to ensure progress is met and further challenges are identified. </w:t>
            </w:r>
          </w:p>
        </w:tc>
        <w:tc>
          <w:tcPr>
            <w:tcW w:w="2718" w:type="dxa"/>
          </w:tcPr>
          <w:p w14:paraId="32E950F0" w14:textId="7309FC4F" w:rsidR="00FE18FA" w:rsidRPr="00A65FF9" w:rsidRDefault="00A65FF9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65FF9">
              <w:rPr>
                <w:rFonts w:ascii="Calibri" w:hAnsi="Calibri" w:cs="Calibri"/>
                <w:i/>
                <w:color w:val="auto"/>
                <w:sz w:val="20"/>
                <w:szCs w:val="22"/>
              </w:rPr>
              <w:t xml:space="preserve">Committee Member 1 </w:t>
            </w:r>
          </w:p>
        </w:tc>
        <w:tc>
          <w:tcPr>
            <w:tcW w:w="1480" w:type="dxa"/>
          </w:tcPr>
          <w:p w14:paraId="3BD2E406" w14:textId="77777777" w:rsidR="00FE18FA" w:rsidRPr="00756C0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E18FA" w:rsidRPr="00756C00" w14:paraId="2693E0BF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40C2F1FF" w14:textId="77777777" w:rsidR="00FE18FA" w:rsidRPr="00756C00" w:rsidRDefault="00FE18FA" w:rsidP="003C276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1CAA0DA" w14:textId="77777777" w:rsidR="00FE18FA" w:rsidRPr="00756C00" w:rsidRDefault="00FE18FA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5897D2D" w14:textId="77777777" w:rsidR="00FE18FA" w:rsidRPr="00756C00" w:rsidRDefault="00FE18FA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3397501C" w14:textId="77777777" w:rsidTr="000C3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1221B81C" w14:textId="77777777" w:rsidR="00FE18FA" w:rsidRPr="00756C00" w:rsidRDefault="00FE18FA" w:rsidP="003C276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2A0D0E8" w14:textId="77777777" w:rsidR="00FE18FA" w:rsidRPr="00756C00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E7B19BD" w14:textId="77777777" w:rsidR="00FE18FA" w:rsidRPr="00756C00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16AF5528" w14:textId="77777777" w:rsidTr="000C3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4EE923F4" w14:textId="77777777" w:rsidR="00FE18FA" w:rsidRPr="00756C00" w:rsidRDefault="00FE18FA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6115230D" w14:textId="77777777" w:rsidR="00FE18FA" w:rsidRPr="00756C00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2EE9AA5" w14:textId="77777777" w:rsidR="00FE18FA" w:rsidRPr="00756C00" w:rsidRDefault="00FE18FA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18FA" w:rsidRPr="00756C00" w14:paraId="1222FCF0" w14:textId="77777777" w:rsidTr="000C3B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5F628F43" w14:textId="77777777" w:rsidR="00FE18FA" w:rsidRPr="00756C00" w:rsidRDefault="00FE18FA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631EE2DE" w14:textId="77777777" w:rsidR="00FE18FA" w:rsidRPr="00756C00" w:rsidRDefault="00FE18FA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2F23D36" w14:textId="77777777" w:rsidR="00FE18FA" w:rsidRPr="00756C00" w:rsidRDefault="00FE18FA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4E3F21" w14:textId="77777777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25"/>
        <w:gridCol w:w="113"/>
        <w:gridCol w:w="2754"/>
        <w:gridCol w:w="2718"/>
        <w:gridCol w:w="1480"/>
      </w:tblGrid>
      <w:tr w:rsidR="00B90941" w:rsidRPr="00756C00" w14:paraId="54EED3F0" w14:textId="77777777" w:rsidTr="0048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002AFFDA" w14:textId="673B231A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Agenda Item #</w:t>
            </w:r>
            <w:r w:rsidR="00A65FF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7065" w:type="dxa"/>
            <w:gridSpan w:val="4"/>
          </w:tcPr>
          <w:p w14:paraId="0CA5EFD7" w14:textId="77777777" w:rsidR="00B90941" w:rsidRPr="00756C00" w:rsidRDefault="00B90941" w:rsidP="004813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Topic</w:t>
            </w:r>
          </w:p>
        </w:tc>
      </w:tr>
      <w:tr w:rsidR="00B90941" w:rsidRPr="00756C00" w14:paraId="7B93D2B3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9457551" w14:textId="77777777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2"/>
          </w:tcPr>
          <w:p w14:paraId="28B29EDC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56C00">
              <w:rPr>
                <w:rFonts w:ascii="Calibri" w:hAnsi="Calibri" w:cs="Calibri"/>
                <w:sz w:val="22"/>
                <w:szCs w:val="22"/>
              </w:rPr>
              <w:t xml:space="preserve">Time Close: </w:t>
            </w:r>
          </w:p>
          <w:p w14:paraId="6785301E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32412ED1" w14:textId="77777777" w:rsidTr="00481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71071B21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Discussion:</w:t>
            </w:r>
          </w:p>
          <w:p w14:paraId="38A8B5CD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B535A35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7B869D7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8C114A1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90941" w:rsidRPr="00756C00" w14:paraId="50FC483D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09ADE8F6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Resolution: </w:t>
            </w:r>
          </w:p>
          <w:p w14:paraId="6FCEE175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6EAC3944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601DD7F8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73F31F14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90941" w:rsidRPr="00756C00" w14:paraId="066B61D3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796C1D4E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lastRenderedPageBreak/>
              <w:t>Action Items</w:t>
            </w:r>
          </w:p>
        </w:tc>
        <w:tc>
          <w:tcPr>
            <w:tcW w:w="2718" w:type="dxa"/>
          </w:tcPr>
          <w:p w14:paraId="43AD2EAC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</w:tcPr>
          <w:p w14:paraId="65E467B4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Due Date</w:t>
            </w:r>
          </w:p>
        </w:tc>
      </w:tr>
      <w:tr w:rsidR="00B90941" w:rsidRPr="00756C00" w14:paraId="3D3B7624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09491AD" w14:textId="77777777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EA57243" w14:textId="77777777" w:rsidR="00B90941" w:rsidRPr="00756C00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C1D5B10" w14:textId="77777777" w:rsidR="00B90941" w:rsidRPr="00756C00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90941" w:rsidRPr="00756C00" w14:paraId="7678B1E7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2D300A56" w14:textId="77777777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709551E" w14:textId="77777777" w:rsidR="00B90941" w:rsidRPr="00756C00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C132B81" w14:textId="77777777" w:rsidR="00B90941" w:rsidRPr="00756C00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90941" w:rsidRPr="00756C00" w14:paraId="3765F6A5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0F4DD40C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7CC7DD7" w14:textId="77777777" w:rsidR="00B90941" w:rsidRPr="00756C00" w:rsidRDefault="00B90941" w:rsidP="0048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B0484C3" w14:textId="77777777" w:rsidR="00B90941" w:rsidRPr="00756C00" w:rsidRDefault="00B90941" w:rsidP="00481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599BBBC9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5DB3EE8F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AD3BCE3" w14:textId="77777777" w:rsidR="00B90941" w:rsidRPr="00756C00" w:rsidRDefault="00B90941" w:rsidP="0048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802419C" w14:textId="77777777" w:rsidR="00B90941" w:rsidRPr="00756C00" w:rsidRDefault="00B90941" w:rsidP="00481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61ADAF1E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467FFE1D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37446E2F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743DE22" w14:textId="77777777" w:rsidR="00B90941" w:rsidRPr="00756C00" w:rsidRDefault="00B90941" w:rsidP="0048134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5A2AB49E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5F23F9E6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0236CAE5" w14:textId="77777777" w:rsidR="00B90941" w:rsidRPr="00756C00" w:rsidRDefault="00B90941" w:rsidP="004813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B125A9B" w14:textId="77777777" w:rsidR="00B90941" w:rsidRPr="00756C00" w:rsidRDefault="00B90941" w:rsidP="00481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11E2BB" w14:textId="339BE315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25"/>
        <w:gridCol w:w="113"/>
        <w:gridCol w:w="2754"/>
        <w:gridCol w:w="2718"/>
        <w:gridCol w:w="1480"/>
      </w:tblGrid>
      <w:tr w:rsidR="00B90941" w:rsidRPr="00756C00" w14:paraId="42FA59C9" w14:textId="77777777" w:rsidTr="0048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5" w:type="dxa"/>
          </w:tcPr>
          <w:p w14:paraId="0144A1FC" w14:textId="60EF8ADE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Agenda Item #</w:t>
            </w:r>
            <w:r w:rsidR="00A65FF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3</w:t>
            </w:r>
          </w:p>
        </w:tc>
        <w:tc>
          <w:tcPr>
            <w:tcW w:w="7065" w:type="dxa"/>
            <w:gridSpan w:val="4"/>
          </w:tcPr>
          <w:p w14:paraId="4106F539" w14:textId="77777777" w:rsidR="00B90941" w:rsidRPr="00756C00" w:rsidRDefault="00B90941" w:rsidP="0048134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Topic</w:t>
            </w:r>
          </w:p>
        </w:tc>
      </w:tr>
      <w:tr w:rsidR="00B90941" w:rsidRPr="00756C00" w14:paraId="0D146417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19533D4D" w14:textId="77777777" w:rsidR="00B90941" w:rsidRPr="00756C00" w:rsidRDefault="00B90941" w:rsidP="0048134E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Time Open:</w:t>
            </w:r>
          </w:p>
        </w:tc>
        <w:tc>
          <w:tcPr>
            <w:tcW w:w="4198" w:type="dxa"/>
            <w:gridSpan w:val="2"/>
          </w:tcPr>
          <w:p w14:paraId="29637F2D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56C00">
              <w:rPr>
                <w:rFonts w:ascii="Calibri" w:hAnsi="Calibri" w:cs="Calibri"/>
                <w:sz w:val="22"/>
                <w:szCs w:val="22"/>
              </w:rPr>
              <w:t xml:space="preserve">Time Close: </w:t>
            </w:r>
          </w:p>
          <w:p w14:paraId="6912B0C5" w14:textId="77777777" w:rsidR="00B90941" w:rsidRPr="00756C00" w:rsidRDefault="00B90941" w:rsidP="0048134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46BA7409" w14:textId="77777777" w:rsidTr="00481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625076C2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Discussion:</w:t>
            </w:r>
          </w:p>
          <w:p w14:paraId="43E8D75A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569A8098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0442C73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5269FA76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90941" w:rsidRPr="00756C00" w14:paraId="2B26265E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5"/>
          </w:tcPr>
          <w:p w14:paraId="7A024619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Resolution: </w:t>
            </w:r>
          </w:p>
          <w:p w14:paraId="44481C33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D6EB8C1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3BB290FE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C7121AF" w14:textId="77777777" w:rsidR="00B90941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90941" w:rsidRPr="00756C00" w14:paraId="735E9A17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719ABE49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Action Items</w:t>
            </w:r>
          </w:p>
        </w:tc>
        <w:tc>
          <w:tcPr>
            <w:tcW w:w="2718" w:type="dxa"/>
          </w:tcPr>
          <w:p w14:paraId="5882E410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Person Responsible</w:t>
            </w:r>
          </w:p>
        </w:tc>
        <w:tc>
          <w:tcPr>
            <w:tcW w:w="1480" w:type="dxa"/>
          </w:tcPr>
          <w:p w14:paraId="3074293B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756C00">
              <w:rPr>
                <w:rFonts w:ascii="Calibri" w:hAnsi="Calibri" w:cs="Calibri"/>
                <w:color w:val="auto"/>
                <w:sz w:val="22"/>
                <w:szCs w:val="22"/>
              </w:rPr>
              <w:t>Due Date</w:t>
            </w:r>
          </w:p>
        </w:tc>
      </w:tr>
      <w:tr w:rsidR="00B90941" w:rsidRPr="00756C00" w14:paraId="1B14798F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0F4A6682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44B5056" w14:textId="77777777" w:rsidR="00B90941" w:rsidRPr="00756C0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855B52E" w14:textId="77777777" w:rsidR="00B90941" w:rsidRPr="00756C0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90941" w:rsidRPr="00756C00" w14:paraId="5941BE29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7B88203D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</w:tcPr>
          <w:p w14:paraId="3049B454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697D136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90941" w:rsidRPr="00756C00" w14:paraId="57F1672E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4A2917EA" w14:textId="77777777" w:rsidR="00B90941" w:rsidRPr="00756C00" w:rsidRDefault="00B90941" w:rsidP="003C276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258750DD" w14:textId="77777777" w:rsidR="00B90941" w:rsidRPr="00756C00" w:rsidRDefault="00B90941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335F47E" w14:textId="77777777" w:rsidR="00B90941" w:rsidRPr="00756C00" w:rsidRDefault="00B90941" w:rsidP="003C2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21708138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2" w:type="dxa"/>
            <w:gridSpan w:val="3"/>
          </w:tcPr>
          <w:p w14:paraId="63102EA5" w14:textId="77777777" w:rsidR="00B90941" w:rsidRPr="00756C00" w:rsidRDefault="00B90941" w:rsidP="003C276B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718" w:type="dxa"/>
          </w:tcPr>
          <w:p w14:paraId="7EDA4F19" w14:textId="77777777" w:rsidR="00B90941" w:rsidRPr="00756C00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8196626" w14:textId="77777777" w:rsidR="00B90941" w:rsidRPr="00756C00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4963BEFC" w14:textId="77777777" w:rsidTr="0048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741A0AC5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Motioned By</w:t>
            </w:r>
          </w:p>
        </w:tc>
        <w:tc>
          <w:tcPr>
            <w:tcW w:w="5472" w:type="dxa"/>
            <w:gridSpan w:val="2"/>
          </w:tcPr>
          <w:p w14:paraId="261C2812" w14:textId="77777777" w:rsidR="00B90941" w:rsidRPr="00756C0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13A01CC" w14:textId="77777777" w:rsidR="00B90941" w:rsidRPr="00756C00" w:rsidRDefault="00B90941" w:rsidP="003C276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0941" w:rsidRPr="00756C00" w14:paraId="1EF53E03" w14:textId="77777777" w:rsidTr="0048134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gridSpan w:val="2"/>
          </w:tcPr>
          <w:p w14:paraId="12A29527" w14:textId="77777777" w:rsidR="00B90941" w:rsidRPr="00756C00" w:rsidRDefault="00B90941" w:rsidP="003C276B">
            <w:pPr>
              <w:spacing w:before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Seconded By</w:t>
            </w:r>
          </w:p>
        </w:tc>
        <w:tc>
          <w:tcPr>
            <w:tcW w:w="5472" w:type="dxa"/>
            <w:gridSpan w:val="2"/>
          </w:tcPr>
          <w:p w14:paraId="0240B736" w14:textId="77777777" w:rsidR="00B90941" w:rsidRPr="00756C00" w:rsidRDefault="00B90941" w:rsidP="003C27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07C15562" w14:textId="77777777" w:rsidR="00B90941" w:rsidRPr="00756C00" w:rsidRDefault="00B90941" w:rsidP="003C2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637BA2" w14:textId="0CD9A6D7" w:rsidR="00B90941" w:rsidRDefault="00B90941" w:rsidP="00FE18FA">
      <w:pPr>
        <w:rPr>
          <w:rFonts w:ascii="Calibri" w:hAnsi="Calibri" w:cs="Calibri"/>
          <w:sz w:val="22"/>
          <w:szCs w:val="22"/>
        </w:rPr>
      </w:pPr>
    </w:p>
    <w:p w14:paraId="14E22F9E" w14:textId="5BD743E3" w:rsidR="00A65FF9" w:rsidRPr="00A65FF9" w:rsidRDefault="00A65FF9" w:rsidP="00FE18FA">
      <w:pPr>
        <w:rPr>
          <w:rFonts w:ascii="Calibri" w:hAnsi="Calibri" w:cs="Calibri"/>
          <w:i/>
          <w:sz w:val="22"/>
          <w:szCs w:val="22"/>
        </w:rPr>
      </w:pPr>
      <w:r w:rsidRPr="00A65FF9">
        <w:rPr>
          <w:rFonts w:ascii="Calibri" w:hAnsi="Calibri" w:cs="Calibri"/>
          <w:i/>
          <w:sz w:val="22"/>
          <w:szCs w:val="22"/>
        </w:rPr>
        <w:t xml:space="preserve">&lt;Add additional agenda items as needed&gt;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00"/>
      </w:tblGrid>
      <w:tr w:rsidR="00FE18FA" w:rsidRPr="00756C00" w14:paraId="01E34D45" w14:textId="77777777" w:rsidTr="00B9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4CA570C0" w14:textId="086BF33A" w:rsidR="00FE18FA" w:rsidRPr="00756C00" w:rsidRDefault="00FE18FA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E18FA" w:rsidRPr="00756C00" w14:paraId="1D32B2D4" w14:textId="77777777" w:rsidTr="00B9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0818098A" w14:textId="2E0C0FA2" w:rsidR="00FE18FA" w:rsidRPr="00756C00" w:rsidRDefault="00B90941" w:rsidP="0048134E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>Meeting Adjourned At:</w:t>
            </w:r>
          </w:p>
        </w:tc>
      </w:tr>
      <w:tr w:rsidR="00B90941" w:rsidRPr="00756C00" w14:paraId="3C4611DC" w14:textId="77777777" w:rsidTr="00B90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3D032242" w14:textId="4F6E775B" w:rsidR="00B90941" w:rsidRPr="00756C00" w:rsidRDefault="00B90941" w:rsidP="00B90941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Date Of Next Meeting: </w:t>
            </w:r>
          </w:p>
        </w:tc>
      </w:tr>
      <w:tr w:rsidR="00B90941" w:rsidRPr="00756C00" w14:paraId="027E55C3" w14:textId="77777777" w:rsidTr="00B9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</w:tcPr>
          <w:p w14:paraId="17751A4A" w14:textId="5BE5B520" w:rsidR="00B90941" w:rsidRPr="00756C00" w:rsidRDefault="00B90941" w:rsidP="00B90941">
            <w:pPr>
              <w:rPr>
                <w:rFonts w:ascii="Calibri" w:hAnsi="Calibri" w:cs="Calibri"/>
                <w:sz w:val="22"/>
                <w:szCs w:val="22"/>
              </w:rPr>
            </w:pPr>
            <w:r w:rsidRPr="00756C00">
              <w:rPr>
                <w:rFonts w:ascii="Calibri" w:hAnsi="Calibri" w:cs="Calibri"/>
                <w:b w:val="0"/>
                <w:sz w:val="22"/>
                <w:szCs w:val="22"/>
              </w:rPr>
              <w:t xml:space="preserve">Minutes Prepared By: </w:t>
            </w:r>
          </w:p>
        </w:tc>
      </w:tr>
    </w:tbl>
    <w:p w14:paraId="6727F8D7" w14:textId="77777777" w:rsidR="00FE18FA" w:rsidRPr="00756C00" w:rsidRDefault="00FE18FA" w:rsidP="00FE18FA">
      <w:pPr>
        <w:rPr>
          <w:rFonts w:ascii="Calibri" w:hAnsi="Calibri" w:cs="Calibri"/>
          <w:sz w:val="22"/>
          <w:szCs w:val="22"/>
        </w:rPr>
      </w:pPr>
    </w:p>
    <w:p w14:paraId="33840A7E" w14:textId="0AD831C0" w:rsidR="002B78AE" w:rsidRPr="00756C00" w:rsidRDefault="00FE18FA" w:rsidP="00FE18FA">
      <w:pPr>
        <w:rPr>
          <w:rFonts w:ascii="Calibri" w:hAnsi="Calibri" w:cs="Calibri"/>
          <w:sz w:val="22"/>
          <w:szCs w:val="22"/>
        </w:rPr>
      </w:pPr>
      <w:r w:rsidRPr="00756C00">
        <w:rPr>
          <w:rFonts w:ascii="Calibri" w:hAnsi="Calibri" w:cs="Calibri"/>
          <w:sz w:val="22"/>
          <w:szCs w:val="22"/>
        </w:rPr>
        <w:lastRenderedPageBreak/>
        <w:t xml:space="preserve"> </w:t>
      </w:r>
    </w:p>
    <w:sectPr w:rsidR="002B78AE" w:rsidRPr="00756C00" w:rsidSect="007507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55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70DB" w14:textId="77777777" w:rsidR="00810223" w:rsidRDefault="00810223" w:rsidP="008E21DE">
      <w:pPr>
        <w:spacing w:before="0" w:after="0"/>
      </w:pPr>
      <w:r>
        <w:separator/>
      </w:r>
    </w:p>
    <w:p w14:paraId="7D0E6D27" w14:textId="77777777" w:rsidR="00810223" w:rsidRDefault="00810223"/>
  </w:endnote>
  <w:endnote w:type="continuationSeparator" w:id="0">
    <w:p w14:paraId="65DEA61F" w14:textId="77777777" w:rsidR="00810223" w:rsidRDefault="00810223" w:rsidP="008E21DE">
      <w:pPr>
        <w:spacing w:before="0" w:after="0"/>
      </w:pPr>
      <w:r>
        <w:continuationSeparator/>
      </w:r>
    </w:p>
    <w:p w14:paraId="2997D485" w14:textId="77777777" w:rsidR="00810223" w:rsidRDefault="00810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5825EDA3" w:rsidR="006E4AB3" w:rsidRPr="00230C61" w:rsidRDefault="00230C61" w:rsidP="00230C61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3D78D4A3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>Sport Australia is the operating brand name of the Australian Sports 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C61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</w:t>
    </w:r>
    <w:r w:rsidR="00230C61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A6AD" w14:textId="77777777" w:rsidR="00810223" w:rsidRDefault="00810223" w:rsidP="008E21DE">
      <w:pPr>
        <w:spacing w:before="0" w:after="0"/>
      </w:pPr>
      <w:r>
        <w:separator/>
      </w:r>
    </w:p>
    <w:p w14:paraId="586F0A93" w14:textId="77777777" w:rsidR="00810223" w:rsidRDefault="00810223"/>
  </w:footnote>
  <w:footnote w:type="continuationSeparator" w:id="0">
    <w:p w14:paraId="02F25C1F" w14:textId="77777777" w:rsidR="00810223" w:rsidRDefault="00810223" w:rsidP="008E21DE">
      <w:pPr>
        <w:spacing w:before="0" w:after="0"/>
      </w:pPr>
      <w:r>
        <w:continuationSeparator/>
      </w:r>
    </w:p>
    <w:p w14:paraId="26C4D41A" w14:textId="77777777" w:rsidR="00810223" w:rsidRDefault="00810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98A70D3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098A70D3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5803A07C" w:rsidR="000C1590" w:rsidRPr="002A3A35" w:rsidRDefault="00DE76D2" w:rsidP="00E741BA">
    <w:pPr>
      <w:pStyle w:val="Header"/>
      <w:tabs>
        <w:tab w:val="clear" w:pos="4513"/>
        <w:tab w:val="clear" w:pos="9026"/>
        <w:tab w:val="left" w:pos="870"/>
        <w:tab w:val="left" w:pos="945"/>
        <w:tab w:val="left" w:pos="1455"/>
      </w:tabs>
      <w:spacing w:after="36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6A226367">
          <wp:simplePos x="0" y="0"/>
          <wp:positionH relativeFrom="page">
            <wp:posOffset>5256530</wp:posOffset>
          </wp:positionH>
          <wp:positionV relativeFrom="page">
            <wp:posOffset>635000</wp:posOffset>
          </wp:positionV>
          <wp:extent cx="1864360" cy="505460"/>
          <wp:effectExtent l="0" t="0" r="2540" b="8890"/>
          <wp:wrapNone/>
          <wp:docPr id="43" name="Picture 43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3404DD42" wp14:editId="7F0B2B35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1E30A31E">
              <wp:simplePos x="0" y="0"/>
              <wp:positionH relativeFrom="page">
                <wp:posOffset>6336665</wp:posOffset>
              </wp:positionH>
              <wp:positionV relativeFrom="page">
                <wp:posOffset>1235075</wp:posOffset>
              </wp:positionV>
              <wp:extent cx="683895" cy="358775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358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4E860589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230C61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97.25pt;width:53.85pt;height:2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" filled="f" stroked="f" strokeweight=".5pt">
              <v:textbox inset="0,0,0,0">
                <w:txbxContent>
                  <w:p w14:paraId="56B39F4E" w14:textId="4E860589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230C61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4D029E6"/>
    <w:multiLevelType w:val="hybridMultilevel"/>
    <w:tmpl w:val="2E5E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8B0FAF"/>
    <w:multiLevelType w:val="hybridMultilevel"/>
    <w:tmpl w:val="A4EC5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397A63"/>
    <w:multiLevelType w:val="hybridMultilevel"/>
    <w:tmpl w:val="F650F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6503F"/>
    <w:multiLevelType w:val="hybridMultilevel"/>
    <w:tmpl w:val="9D58D0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459C8"/>
    <w:multiLevelType w:val="hybridMultilevel"/>
    <w:tmpl w:val="1DA4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9587F78"/>
    <w:multiLevelType w:val="multilevel"/>
    <w:tmpl w:val="07629034"/>
    <w:numStyleLink w:val="KCBullets"/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3048B"/>
    <w:multiLevelType w:val="multilevel"/>
    <w:tmpl w:val="C284D0B0"/>
    <w:numStyleLink w:val="FigureNumbers"/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615703"/>
    <w:multiLevelType w:val="multilevel"/>
    <w:tmpl w:val="803CF862"/>
    <w:numStyleLink w:val="List1Numbered"/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62397869"/>
    <w:multiLevelType w:val="multilevel"/>
    <w:tmpl w:val="4E929216"/>
    <w:numStyleLink w:val="NumberedHeadings"/>
  </w:abstractNum>
  <w:abstractNum w:abstractNumId="25" w15:restartNumberingAfterBreak="0">
    <w:nsid w:val="6D4F423B"/>
    <w:multiLevelType w:val="multilevel"/>
    <w:tmpl w:val="4A7CCC2C"/>
    <w:numStyleLink w:val="DefaultBullets"/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90B67C4"/>
    <w:multiLevelType w:val="multilevel"/>
    <w:tmpl w:val="FE688822"/>
    <w:numStyleLink w:val="BoxedBullets"/>
  </w:abstractNum>
  <w:abstractNum w:abstractNumId="28" w15:restartNumberingAfterBreak="0">
    <w:nsid w:val="7AF00A87"/>
    <w:multiLevelType w:val="hybridMultilevel"/>
    <w:tmpl w:val="34DC2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44065"/>
    <w:multiLevelType w:val="multilevel"/>
    <w:tmpl w:val="A41689A2"/>
    <w:numStyleLink w:val="AppendixNumbers"/>
  </w:abstractNum>
  <w:num w:numId="1" w16cid:durableId="91631247">
    <w:abstractNumId w:val="3"/>
  </w:num>
  <w:num w:numId="2" w16cid:durableId="904413030">
    <w:abstractNumId w:val="29"/>
  </w:num>
  <w:num w:numId="3" w16cid:durableId="1348946913">
    <w:abstractNumId w:val="19"/>
  </w:num>
  <w:num w:numId="4" w16cid:durableId="791900128">
    <w:abstractNumId w:val="27"/>
  </w:num>
  <w:num w:numId="5" w16cid:durableId="1680964566">
    <w:abstractNumId w:val="27"/>
  </w:num>
  <w:num w:numId="6" w16cid:durableId="139733400">
    <w:abstractNumId w:val="15"/>
  </w:num>
  <w:num w:numId="7" w16cid:durableId="93863323">
    <w:abstractNumId w:val="18"/>
  </w:num>
  <w:num w:numId="8" w16cid:durableId="9795399">
    <w:abstractNumId w:val="18"/>
  </w:num>
  <w:num w:numId="9" w16cid:durableId="2020305003">
    <w:abstractNumId w:val="18"/>
  </w:num>
  <w:num w:numId="10" w16cid:durableId="936866848">
    <w:abstractNumId w:val="6"/>
  </w:num>
  <w:num w:numId="11" w16cid:durableId="552231109">
    <w:abstractNumId w:val="20"/>
  </w:num>
  <w:num w:numId="12" w16cid:durableId="1763801054">
    <w:abstractNumId w:val="23"/>
  </w:num>
  <w:num w:numId="13" w16cid:durableId="702023197">
    <w:abstractNumId w:val="23"/>
  </w:num>
  <w:num w:numId="14" w16cid:durableId="401953362">
    <w:abstractNumId w:val="23"/>
  </w:num>
  <w:num w:numId="15" w16cid:durableId="1686783946">
    <w:abstractNumId w:val="23"/>
  </w:num>
  <w:num w:numId="16" w16cid:durableId="2032950168">
    <w:abstractNumId w:val="23"/>
  </w:num>
  <w:num w:numId="17" w16cid:durableId="1270696685">
    <w:abstractNumId w:val="23"/>
  </w:num>
  <w:num w:numId="18" w16cid:durableId="325322742">
    <w:abstractNumId w:val="23"/>
  </w:num>
  <w:num w:numId="19" w16cid:durableId="317653787">
    <w:abstractNumId w:val="5"/>
  </w:num>
  <w:num w:numId="20" w16cid:durableId="157841664">
    <w:abstractNumId w:val="22"/>
  </w:num>
  <w:num w:numId="21" w16cid:durableId="318537112">
    <w:abstractNumId w:val="22"/>
  </w:num>
  <w:num w:numId="22" w16cid:durableId="1843231576">
    <w:abstractNumId w:val="22"/>
  </w:num>
  <w:num w:numId="23" w16cid:durableId="525406985">
    <w:abstractNumId w:val="21"/>
  </w:num>
  <w:num w:numId="24" w16cid:durableId="284435679">
    <w:abstractNumId w:val="12"/>
  </w:num>
  <w:num w:numId="25" w16cid:durableId="717166602">
    <w:abstractNumId w:val="7"/>
  </w:num>
  <w:num w:numId="26" w16cid:durableId="1019700782">
    <w:abstractNumId w:val="17"/>
  </w:num>
  <w:num w:numId="27" w16cid:durableId="756907200">
    <w:abstractNumId w:val="0"/>
  </w:num>
  <w:num w:numId="28" w16cid:durableId="1288006957">
    <w:abstractNumId w:val="26"/>
  </w:num>
  <w:num w:numId="29" w16cid:durableId="1032075770">
    <w:abstractNumId w:val="2"/>
  </w:num>
  <w:num w:numId="30" w16cid:durableId="1531915253">
    <w:abstractNumId w:val="1"/>
  </w:num>
  <w:num w:numId="31" w16cid:durableId="133302136">
    <w:abstractNumId w:val="9"/>
  </w:num>
  <w:num w:numId="32" w16cid:durableId="4817034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028581">
    <w:abstractNumId w:val="24"/>
  </w:num>
  <w:num w:numId="34" w16cid:durableId="1730152262">
    <w:abstractNumId w:val="25"/>
  </w:num>
  <w:num w:numId="35" w16cid:durableId="1200506405">
    <w:abstractNumId w:val="11"/>
  </w:num>
  <w:num w:numId="36" w16cid:durableId="1772386247">
    <w:abstractNumId w:val="16"/>
  </w:num>
  <w:num w:numId="37" w16cid:durableId="5140308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221501">
    <w:abstractNumId w:val="8"/>
  </w:num>
  <w:num w:numId="39" w16cid:durableId="2026903307">
    <w:abstractNumId w:val="4"/>
  </w:num>
  <w:num w:numId="40" w16cid:durableId="446314175">
    <w:abstractNumId w:val="14"/>
  </w:num>
  <w:num w:numId="41" w16cid:durableId="1627471410">
    <w:abstractNumId w:val="13"/>
  </w:num>
  <w:num w:numId="42" w16cid:durableId="221526723">
    <w:abstractNumId w:val="28"/>
  </w:num>
  <w:num w:numId="43" w16cid:durableId="777869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53FD"/>
    <w:rsid w:val="00080615"/>
    <w:rsid w:val="000C1590"/>
    <w:rsid w:val="000C252F"/>
    <w:rsid w:val="000C3B7D"/>
    <w:rsid w:val="000D6562"/>
    <w:rsid w:val="000F0AF4"/>
    <w:rsid w:val="001B37F1"/>
    <w:rsid w:val="001E6966"/>
    <w:rsid w:val="00230C61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3C276B"/>
    <w:rsid w:val="004154E2"/>
    <w:rsid w:val="00416410"/>
    <w:rsid w:val="004270EB"/>
    <w:rsid w:val="004A77C1"/>
    <w:rsid w:val="005155AD"/>
    <w:rsid w:val="00534D53"/>
    <w:rsid w:val="005611E7"/>
    <w:rsid w:val="00576119"/>
    <w:rsid w:val="00593CFA"/>
    <w:rsid w:val="005A368C"/>
    <w:rsid w:val="005F5AA5"/>
    <w:rsid w:val="006757EB"/>
    <w:rsid w:val="00680F04"/>
    <w:rsid w:val="006E4AB3"/>
    <w:rsid w:val="007507B7"/>
    <w:rsid w:val="00756C00"/>
    <w:rsid w:val="0078328A"/>
    <w:rsid w:val="007F41CF"/>
    <w:rsid w:val="0080548D"/>
    <w:rsid w:val="00810223"/>
    <w:rsid w:val="0081214B"/>
    <w:rsid w:val="00884576"/>
    <w:rsid w:val="008D10C8"/>
    <w:rsid w:val="008D7A18"/>
    <w:rsid w:val="008E21DE"/>
    <w:rsid w:val="00905C40"/>
    <w:rsid w:val="00922856"/>
    <w:rsid w:val="00941B33"/>
    <w:rsid w:val="00962F71"/>
    <w:rsid w:val="00971C95"/>
    <w:rsid w:val="00975A5D"/>
    <w:rsid w:val="009E7C55"/>
    <w:rsid w:val="009F200E"/>
    <w:rsid w:val="00A07E4A"/>
    <w:rsid w:val="00A51A9F"/>
    <w:rsid w:val="00A56018"/>
    <w:rsid w:val="00A65FF9"/>
    <w:rsid w:val="00A836CA"/>
    <w:rsid w:val="00A8475F"/>
    <w:rsid w:val="00AA0C78"/>
    <w:rsid w:val="00AA0D81"/>
    <w:rsid w:val="00AB12D5"/>
    <w:rsid w:val="00AD735D"/>
    <w:rsid w:val="00AF0899"/>
    <w:rsid w:val="00B254BF"/>
    <w:rsid w:val="00B4381E"/>
    <w:rsid w:val="00B603C0"/>
    <w:rsid w:val="00B64027"/>
    <w:rsid w:val="00B7394A"/>
    <w:rsid w:val="00B90941"/>
    <w:rsid w:val="00BA0155"/>
    <w:rsid w:val="00C0421C"/>
    <w:rsid w:val="00C75CAF"/>
    <w:rsid w:val="00C81CFA"/>
    <w:rsid w:val="00C837F2"/>
    <w:rsid w:val="00C857FB"/>
    <w:rsid w:val="00CD7E10"/>
    <w:rsid w:val="00D46C9E"/>
    <w:rsid w:val="00DE76D2"/>
    <w:rsid w:val="00DF74BA"/>
    <w:rsid w:val="00E06B80"/>
    <w:rsid w:val="00E17D96"/>
    <w:rsid w:val="00E32DB6"/>
    <w:rsid w:val="00E741BA"/>
    <w:rsid w:val="00F40E5A"/>
    <w:rsid w:val="00F753C6"/>
    <w:rsid w:val="00F86B38"/>
    <w:rsid w:val="00F9318C"/>
    <w:rsid w:val="00FE18FA"/>
    <w:rsid w:val="00FE4D12"/>
    <w:rsid w:val="387AD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4BF"/>
    <w:pPr>
      <w:keepNext/>
      <w:keepLines/>
      <w:spacing w:before="240" w:after="36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54BF"/>
    <w:pPr>
      <w:keepNext/>
      <w:keepLines/>
      <w:spacing w:before="24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41CF"/>
    <w:pPr>
      <w:keepNext/>
      <w:keepLines/>
      <w:spacing w:before="48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3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254BF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54BF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41CF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A3A35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10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FE18FA"/>
    <w:pPr>
      <w:spacing w:before="0" w:after="0"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E18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E1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7"/>
    <w:unhideWhenUsed/>
    <w:qFormat/>
    <w:rsid w:val="000C3B7D"/>
    <w:pPr>
      <w:ind w:left="720"/>
      <w:contextualSpacing/>
    </w:pPr>
  </w:style>
  <w:style w:type="table" w:styleId="PlainTable1">
    <w:name w:val="Plain Table 1"/>
    <w:basedOn w:val="TableNormal"/>
    <w:uiPriority w:val="41"/>
    <w:rsid w:val="000C3B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49BE7-0AE0-42C0-8BD3-9CCA328C7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CEA83-5971-464A-9BDA-8193E9F67F4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7EA462-C23E-4E61-AA5F-E8A43D805A67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20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9</cp:revision>
  <dcterms:created xsi:type="dcterms:W3CDTF">2020-01-08T05:20:00Z</dcterms:created>
  <dcterms:modified xsi:type="dcterms:W3CDTF">2022-05-24T23:32:00Z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Order">
    <vt:r8>76200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